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4C" w:rsidRDefault="00BA454C" w:rsidP="00BA454C">
      <w:pPr>
        <w:pStyle w:val="Default"/>
        <w:rPr>
          <w:rFonts w:ascii="Arial" w:hAnsi="Arial" w:cs="Arial"/>
          <w:b/>
          <w:bCs/>
          <w:sz w:val="32"/>
          <w:szCs w:val="32"/>
        </w:rPr>
      </w:pPr>
      <w:r w:rsidRPr="00C534A5">
        <w:rPr>
          <w:rFonts w:ascii="Arial" w:hAnsi="Arial" w:cs="Arial"/>
          <w:b/>
          <w:bCs/>
          <w:sz w:val="32"/>
          <w:szCs w:val="32"/>
        </w:rPr>
        <w:t xml:space="preserve">PROŠNJA ZA PREDČASNI </w:t>
      </w:r>
      <w:r w:rsidR="00C534A5" w:rsidRPr="00C534A5">
        <w:rPr>
          <w:rFonts w:ascii="Arial" w:hAnsi="Arial" w:cs="Arial"/>
          <w:b/>
          <w:bCs/>
          <w:sz w:val="32"/>
          <w:szCs w:val="32"/>
        </w:rPr>
        <w:t>PRIHOD/</w:t>
      </w:r>
      <w:r w:rsidRPr="00C534A5">
        <w:rPr>
          <w:rFonts w:ascii="Arial" w:hAnsi="Arial" w:cs="Arial"/>
          <w:b/>
          <w:bCs/>
          <w:sz w:val="32"/>
          <w:szCs w:val="32"/>
        </w:rPr>
        <w:t xml:space="preserve">ODHOD OD ORGANIZIRANE </w:t>
      </w:r>
      <w:r w:rsidR="00C534A5" w:rsidRPr="00C534A5">
        <w:rPr>
          <w:rFonts w:ascii="Arial" w:hAnsi="Arial" w:cs="Arial"/>
          <w:b/>
          <w:bCs/>
          <w:sz w:val="32"/>
          <w:szCs w:val="32"/>
        </w:rPr>
        <w:t>VZGOJNO-IZOBRAŽEVALNE DEJAVNOSTI</w:t>
      </w:r>
      <w:bookmarkStart w:id="0" w:name="_GoBack"/>
      <w:bookmarkEnd w:id="0"/>
      <w:r w:rsidRPr="00C534A5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38637D" w:rsidRPr="00C534A5" w:rsidRDefault="0038637D" w:rsidP="00BA454C">
      <w:pPr>
        <w:pStyle w:val="Default"/>
        <w:rPr>
          <w:rFonts w:ascii="Arial" w:hAnsi="Arial" w:cs="Arial"/>
          <w:sz w:val="32"/>
          <w:szCs w:val="32"/>
        </w:rPr>
      </w:pPr>
    </w:p>
    <w:p w:rsidR="00BA454C" w:rsidRPr="00C534A5" w:rsidRDefault="00BA454C" w:rsidP="00BA454C">
      <w:pPr>
        <w:pStyle w:val="Default"/>
        <w:rPr>
          <w:rFonts w:ascii="Arial" w:hAnsi="Arial" w:cs="Arial"/>
          <w:sz w:val="32"/>
          <w:szCs w:val="32"/>
        </w:rPr>
      </w:pPr>
    </w:p>
    <w:p w:rsidR="00C534A5" w:rsidRPr="00C534A5" w:rsidRDefault="00C534A5" w:rsidP="00BA454C">
      <w:pPr>
        <w:pStyle w:val="Default"/>
        <w:rPr>
          <w:rFonts w:ascii="Arial" w:hAnsi="Arial" w:cs="Arial"/>
          <w:sz w:val="23"/>
          <w:szCs w:val="23"/>
        </w:rPr>
      </w:pPr>
    </w:p>
    <w:p w:rsidR="00C534A5" w:rsidRDefault="00C534A5" w:rsidP="0038637D">
      <w:pPr>
        <w:pStyle w:val="Default"/>
        <w:spacing w:line="360" w:lineRule="auto"/>
        <w:rPr>
          <w:rFonts w:ascii="Arial" w:hAnsi="Arial" w:cs="Arial"/>
        </w:rPr>
      </w:pPr>
      <w:r w:rsidRPr="00C534A5">
        <w:rPr>
          <w:rFonts w:ascii="Arial" w:hAnsi="Arial" w:cs="Arial"/>
        </w:rPr>
        <w:t>P</w:t>
      </w:r>
      <w:r w:rsidR="00BA454C" w:rsidRPr="00C534A5">
        <w:rPr>
          <w:rFonts w:ascii="Arial" w:hAnsi="Arial" w:cs="Arial"/>
        </w:rPr>
        <w:t>odpisani/-a_____</w:t>
      </w:r>
      <w:r w:rsidRPr="00C534A5">
        <w:rPr>
          <w:rFonts w:ascii="Arial" w:hAnsi="Arial" w:cs="Arial"/>
        </w:rPr>
        <w:t xml:space="preserve">_______________________________, </w:t>
      </w:r>
      <w:r>
        <w:rPr>
          <w:rFonts w:ascii="Arial" w:hAnsi="Arial" w:cs="Arial"/>
        </w:rPr>
        <w:t xml:space="preserve">mati/oče </w:t>
      </w:r>
      <w:r w:rsidRPr="00C534A5">
        <w:rPr>
          <w:rFonts w:ascii="Arial" w:hAnsi="Arial" w:cs="Arial"/>
        </w:rPr>
        <w:t>dijaka/-</w:t>
      </w:r>
    </w:p>
    <w:p w:rsidR="00C534A5" w:rsidRDefault="00C534A5" w:rsidP="0038637D">
      <w:pPr>
        <w:pStyle w:val="Default"/>
        <w:spacing w:line="360" w:lineRule="auto"/>
        <w:ind w:left="1440" w:firstLine="720"/>
        <w:rPr>
          <w:rFonts w:ascii="Arial" w:hAnsi="Arial" w:cs="Arial"/>
          <w:sz w:val="22"/>
          <w:szCs w:val="22"/>
        </w:rPr>
      </w:pPr>
      <w:r w:rsidRPr="00C534A5">
        <w:rPr>
          <w:rFonts w:ascii="Arial" w:hAnsi="Arial" w:cs="Arial"/>
          <w:sz w:val="22"/>
          <w:szCs w:val="22"/>
        </w:rPr>
        <w:t xml:space="preserve">(ime in </w:t>
      </w:r>
      <w:proofErr w:type="spellStart"/>
      <w:r w:rsidRPr="00C534A5">
        <w:rPr>
          <w:rFonts w:ascii="Arial" w:hAnsi="Arial" w:cs="Arial"/>
          <w:sz w:val="22"/>
          <w:szCs w:val="22"/>
        </w:rPr>
        <w:t>priimerk</w:t>
      </w:r>
      <w:proofErr w:type="spellEnd"/>
      <w:r w:rsidRPr="00C534A5">
        <w:rPr>
          <w:rFonts w:ascii="Arial" w:hAnsi="Arial" w:cs="Arial"/>
          <w:sz w:val="22"/>
          <w:szCs w:val="22"/>
        </w:rPr>
        <w:t xml:space="preserve"> matere/očeta)</w:t>
      </w:r>
    </w:p>
    <w:p w:rsidR="00C534A5" w:rsidRDefault="00C534A5" w:rsidP="0038637D">
      <w:pPr>
        <w:pStyle w:val="Default"/>
        <w:spacing w:line="360" w:lineRule="auto"/>
        <w:rPr>
          <w:rFonts w:ascii="Arial" w:hAnsi="Arial" w:cs="Arial"/>
        </w:rPr>
      </w:pPr>
      <w:r w:rsidRPr="00C534A5">
        <w:rPr>
          <w:rFonts w:ascii="Arial" w:hAnsi="Arial" w:cs="Arial"/>
        </w:rPr>
        <w:t xml:space="preserve">inje________________________________ iz </w:t>
      </w:r>
      <w:r w:rsidR="00BA454C" w:rsidRPr="00C534A5">
        <w:rPr>
          <w:rFonts w:ascii="Arial" w:hAnsi="Arial" w:cs="Arial"/>
        </w:rPr>
        <w:t>________ Konservatorija za</w:t>
      </w:r>
    </w:p>
    <w:p w:rsidR="0038637D" w:rsidRDefault="00C534A5" w:rsidP="0038637D">
      <w:pPr>
        <w:pStyle w:val="Default"/>
        <w:spacing w:line="360" w:lineRule="auto"/>
        <w:ind w:firstLine="720"/>
        <w:rPr>
          <w:rFonts w:ascii="Arial" w:hAnsi="Arial" w:cs="Arial"/>
        </w:rPr>
      </w:pPr>
      <w:r w:rsidRPr="00C534A5">
        <w:rPr>
          <w:rFonts w:ascii="Arial" w:hAnsi="Arial" w:cs="Arial"/>
          <w:sz w:val="22"/>
          <w:szCs w:val="22"/>
        </w:rPr>
        <w:t>(ime in priimek dijaka/-inje)</w:t>
      </w:r>
      <w:r w:rsidR="00BA454C" w:rsidRPr="00C534A5">
        <w:rPr>
          <w:rFonts w:ascii="Arial" w:hAnsi="Arial" w:cs="Arial"/>
        </w:rPr>
        <w:t xml:space="preserve"> </w:t>
      </w:r>
    </w:p>
    <w:p w:rsidR="00C534A5" w:rsidRDefault="00BA454C" w:rsidP="0038637D">
      <w:pPr>
        <w:pStyle w:val="Default"/>
        <w:spacing w:line="360" w:lineRule="auto"/>
        <w:rPr>
          <w:rFonts w:ascii="Arial" w:hAnsi="Arial" w:cs="Arial"/>
        </w:rPr>
      </w:pPr>
      <w:r w:rsidRPr="00C534A5">
        <w:rPr>
          <w:rFonts w:ascii="Arial" w:hAnsi="Arial" w:cs="Arial"/>
        </w:rPr>
        <w:t>glasbo in balet Ljubljana,</w:t>
      </w:r>
      <w:r w:rsidR="0038637D">
        <w:rPr>
          <w:rFonts w:ascii="Arial" w:hAnsi="Arial" w:cs="Arial"/>
        </w:rPr>
        <w:t xml:space="preserve"> </w:t>
      </w:r>
      <w:r w:rsidR="00C534A5" w:rsidRPr="00C534A5">
        <w:rPr>
          <w:rFonts w:ascii="Arial" w:hAnsi="Arial" w:cs="Arial"/>
        </w:rPr>
        <w:t>prosim, da mojemu otroku</w:t>
      </w:r>
      <w:r w:rsidR="0038637D">
        <w:rPr>
          <w:rFonts w:ascii="Arial" w:hAnsi="Arial" w:cs="Arial"/>
        </w:rPr>
        <w:t xml:space="preserve"> </w:t>
      </w:r>
      <w:proofErr w:type="spellStart"/>
      <w:r w:rsidR="0038637D">
        <w:rPr>
          <w:rFonts w:ascii="Arial" w:hAnsi="Arial" w:cs="Arial"/>
        </w:rPr>
        <w:t>dne__________</w:t>
      </w:r>
      <w:r w:rsidRPr="00C534A5">
        <w:rPr>
          <w:rFonts w:ascii="Arial" w:hAnsi="Arial" w:cs="Arial"/>
        </w:rPr>
        <w:t>_dovolite</w:t>
      </w:r>
      <w:proofErr w:type="spellEnd"/>
    </w:p>
    <w:p w:rsidR="00C534A5" w:rsidRPr="00C534A5" w:rsidRDefault="00C534A5" w:rsidP="0038637D">
      <w:pPr>
        <w:pStyle w:val="Default"/>
        <w:spacing w:line="360" w:lineRule="auto"/>
        <w:ind w:left="5760" w:firstLine="720"/>
        <w:rPr>
          <w:rFonts w:ascii="Arial" w:hAnsi="Arial" w:cs="Arial"/>
          <w:sz w:val="22"/>
          <w:szCs w:val="22"/>
        </w:rPr>
      </w:pPr>
      <w:r w:rsidRPr="00C534A5">
        <w:rPr>
          <w:rFonts w:ascii="Arial" w:hAnsi="Arial" w:cs="Arial"/>
          <w:sz w:val="22"/>
          <w:szCs w:val="22"/>
        </w:rPr>
        <w:t>(datum dejavnosti)</w:t>
      </w:r>
      <w:r w:rsidR="00BA454C" w:rsidRPr="00C534A5">
        <w:rPr>
          <w:rFonts w:ascii="Arial" w:hAnsi="Arial" w:cs="Arial"/>
          <w:sz w:val="22"/>
          <w:szCs w:val="22"/>
        </w:rPr>
        <w:t xml:space="preserve"> </w:t>
      </w:r>
    </w:p>
    <w:p w:rsidR="00C534A5" w:rsidRDefault="00C534A5" w:rsidP="0038637D">
      <w:pPr>
        <w:pStyle w:val="Default"/>
        <w:spacing w:line="360" w:lineRule="auto"/>
        <w:ind w:left="720" w:firstLine="720"/>
        <w:rPr>
          <w:rFonts w:ascii="Arial" w:hAnsi="Arial" w:cs="Arial"/>
          <w:b/>
          <w:bCs/>
        </w:rPr>
      </w:pPr>
      <w:r w:rsidRPr="00C534A5">
        <w:rPr>
          <w:rFonts w:ascii="Arial" w:hAnsi="Arial" w:cs="Arial"/>
          <w:b/>
        </w:rPr>
        <w:t>kasnejši prihod/</w:t>
      </w:r>
      <w:r w:rsidR="00BA454C" w:rsidRPr="00C534A5">
        <w:rPr>
          <w:rFonts w:ascii="Arial" w:hAnsi="Arial" w:cs="Arial"/>
          <w:b/>
          <w:bCs/>
        </w:rPr>
        <w:t>predčasen odhod</w:t>
      </w:r>
      <w:r w:rsidRPr="00C534A5">
        <w:rPr>
          <w:rFonts w:ascii="Arial" w:hAnsi="Arial" w:cs="Arial"/>
          <w:b/>
          <w:bCs/>
        </w:rPr>
        <w:t xml:space="preserve"> </w:t>
      </w:r>
    </w:p>
    <w:p w:rsidR="00C534A5" w:rsidRPr="00C534A5" w:rsidRDefault="00C534A5" w:rsidP="0038637D">
      <w:pPr>
        <w:pStyle w:val="Default"/>
        <w:spacing w:line="360" w:lineRule="auto"/>
        <w:ind w:left="2160"/>
        <w:rPr>
          <w:rFonts w:ascii="Arial" w:hAnsi="Arial" w:cs="Arial"/>
          <w:b/>
          <w:bCs/>
          <w:sz w:val="22"/>
          <w:szCs w:val="22"/>
        </w:rPr>
      </w:pPr>
      <w:r w:rsidRPr="00C534A5">
        <w:rPr>
          <w:rFonts w:ascii="Arial" w:hAnsi="Arial" w:cs="Arial"/>
          <w:bCs/>
          <w:sz w:val="22"/>
          <w:szCs w:val="22"/>
        </w:rPr>
        <w:t>(ustrezno obkrožite)</w:t>
      </w:r>
    </w:p>
    <w:p w:rsidR="00C534A5" w:rsidRPr="00C534A5" w:rsidRDefault="00C534A5" w:rsidP="0038637D">
      <w:pPr>
        <w:pStyle w:val="Default"/>
        <w:spacing w:line="360" w:lineRule="auto"/>
        <w:rPr>
          <w:rFonts w:ascii="Arial" w:hAnsi="Arial" w:cs="Arial"/>
          <w:bCs/>
        </w:rPr>
      </w:pPr>
      <w:r w:rsidRPr="00C534A5">
        <w:rPr>
          <w:rFonts w:ascii="Arial" w:hAnsi="Arial" w:cs="Arial"/>
          <w:bCs/>
        </w:rPr>
        <w:t>od načrtovane vzgojno-izobraževalne dejavnosti.</w:t>
      </w:r>
    </w:p>
    <w:p w:rsidR="00C534A5" w:rsidRPr="00C534A5" w:rsidRDefault="00C534A5" w:rsidP="0038637D">
      <w:pPr>
        <w:pStyle w:val="Default"/>
        <w:spacing w:line="360" w:lineRule="auto"/>
        <w:rPr>
          <w:rFonts w:ascii="Arial" w:hAnsi="Arial" w:cs="Arial"/>
          <w:b/>
          <w:bCs/>
        </w:rPr>
      </w:pPr>
    </w:p>
    <w:p w:rsidR="00BA454C" w:rsidRPr="00C534A5" w:rsidRDefault="00BA454C" w:rsidP="0038637D">
      <w:pPr>
        <w:pStyle w:val="Default"/>
        <w:spacing w:line="360" w:lineRule="auto"/>
        <w:rPr>
          <w:rFonts w:ascii="Arial" w:hAnsi="Arial" w:cs="Arial"/>
        </w:rPr>
      </w:pPr>
      <w:r w:rsidRPr="00C534A5">
        <w:rPr>
          <w:rFonts w:ascii="Arial" w:hAnsi="Arial" w:cs="Arial"/>
        </w:rPr>
        <w:t>Moj otrok bi</w:t>
      </w:r>
      <w:r w:rsidR="00C534A5" w:rsidRPr="00C534A5">
        <w:rPr>
          <w:rFonts w:ascii="Arial" w:hAnsi="Arial" w:cs="Arial"/>
        </w:rPr>
        <w:t xml:space="preserve"> se skupini</w:t>
      </w:r>
      <w:r w:rsidR="0038637D">
        <w:rPr>
          <w:rFonts w:ascii="Arial" w:hAnsi="Arial" w:cs="Arial"/>
        </w:rPr>
        <w:t xml:space="preserve"> </w:t>
      </w:r>
      <w:r w:rsidR="00C534A5" w:rsidRPr="00C534A5">
        <w:rPr>
          <w:rFonts w:ascii="Arial" w:hAnsi="Arial" w:cs="Arial"/>
        </w:rPr>
        <w:t>pridružil</w:t>
      </w:r>
      <w:r w:rsidRPr="00C534A5">
        <w:rPr>
          <w:rFonts w:ascii="Arial" w:hAnsi="Arial" w:cs="Arial"/>
        </w:rPr>
        <w:t>___________________</w:t>
      </w:r>
      <w:r w:rsidR="0038637D">
        <w:rPr>
          <w:rFonts w:ascii="Arial" w:hAnsi="Arial" w:cs="Arial"/>
        </w:rPr>
        <w:t>__________</w:t>
      </w:r>
      <w:r w:rsidR="00C534A5" w:rsidRPr="00C534A5">
        <w:rPr>
          <w:rFonts w:ascii="Arial" w:hAnsi="Arial" w:cs="Arial"/>
        </w:rPr>
        <w:t>________</w:t>
      </w:r>
      <w:r w:rsidR="0038637D">
        <w:rPr>
          <w:rFonts w:ascii="Arial" w:hAnsi="Arial" w:cs="Arial"/>
        </w:rPr>
        <w:t>/</w:t>
      </w:r>
      <w:r w:rsidRPr="00C534A5">
        <w:rPr>
          <w:rFonts w:ascii="Arial" w:hAnsi="Arial" w:cs="Arial"/>
        </w:rPr>
        <w:t xml:space="preserve"> </w:t>
      </w:r>
    </w:p>
    <w:p w:rsidR="0038637D" w:rsidRDefault="00BA454C" w:rsidP="0038637D">
      <w:pPr>
        <w:pStyle w:val="Default"/>
        <w:spacing w:line="360" w:lineRule="auto"/>
        <w:ind w:left="2880" w:firstLine="720"/>
        <w:rPr>
          <w:rFonts w:ascii="Arial" w:hAnsi="Arial" w:cs="Arial"/>
        </w:rPr>
      </w:pPr>
      <w:r w:rsidRPr="0038637D">
        <w:rPr>
          <w:rFonts w:ascii="Arial" w:hAnsi="Arial" w:cs="Arial"/>
          <w:sz w:val="22"/>
          <w:szCs w:val="22"/>
        </w:rPr>
        <w:t xml:space="preserve">(mesto </w:t>
      </w:r>
      <w:r w:rsidR="00C534A5" w:rsidRPr="0038637D">
        <w:rPr>
          <w:rFonts w:ascii="Arial" w:hAnsi="Arial" w:cs="Arial"/>
          <w:sz w:val="22"/>
          <w:szCs w:val="22"/>
        </w:rPr>
        <w:t>prihoda</w:t>
      </w:r>
      <w:r w:rsidRPr="0038637D">
        <w:rPr>
          <w:rFonts w:ascii="Arial" w:hAnsi="Arial" w:cs="Arial"/>
          <w:sz w:val="22"/>
          <w:szCs w:val="22"/>
        </w:rPr>
        <w:t xml:space="preserve"> </w:t>
      </w:r>
      <w:r w:rsidR="00C534A5" w:rsidRPr="0038637D">
        <w:rPr>
          <w:rFonts w:ascii="Arial" w:hAnsi="Arial" w:cs="Arial"/>
          <w:sz w:val="22"/>
          <w:szCs w:val="22"/>
        </w:rPr>
        <w:t>na dejavnost)</w:t>
      </w:r>
      <w:r w:rsidR="00C534A5" w:rsidRPr="00C534A5">
        <w:rPr>
          <w:rFonts w:ascii="Arial" w:hAnsi="Arial" w:cs="Arial"/>
        </w:rPr>
        <w:t xml:space="preserve"> </w:t>
      </w:r>
    </w:p>
    <w:p w:rsidR="0038637D" w:rsidRDefault="00C534A5" w:rsidP="0038637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C534A5">
        <w:rPr>
          <w:rFonts w:ascii="Arial" w:hAnsi="Arial" w:cs="Arial"/>
        </w:rPr>
        <w:t>bi skupino zapustil</w:t>
      </w:r>
      <w:r w:rsidRPr="0038637D">
        <w:rPr>
          <w:rFonts w:ascii="Arial" w:hAnsi="Arial" w:cs="Arial"/>
          <w:sz w:val="22"/>
          <w:szCs w:val="22"/>
        </w:rPr>
        <w:t>________________________</w:t>
      </w:r>
      <w:r w:rsidR="0038637D">
        <w:rPr>
          <w:rFonts w:ascii="Arial" w:hAnsi="Arial" w:cs="Arial"/>
          <w:sz w:val="22"/>
          <w:szCs w:val="22"/>
        </w:rPr>
        <w:t>.</w:t>
      </w:r>
    </w:p>
    <w:p w:rsidR="00BA454C" w:rsidRPr="00C534A5" w:rsidRDefault="00C534A5" w:rsidP="0038637D">
      <w:pPr>
        <w:pStyle w:val="Default"/>
        <w:spacing w:line="360" w:lineRule="auto"/>
        <w:ind w:left="1440" w:firstLine="720"/>
        <w:rPr>
          <w:rFonts w:ascii="Arial" w:hAnsi="Arial" w:cs="Arial"/>
        </w:rPr>
      </w:pPr>
      <w:r w:rsidRPr="0038637D">
        <w:rPr>
          <w:rFonts w:ascii="Arial" w:hAnsi="Arial" w:cs="Arial"/>
          <w:sz w:val="22"/>
          <w:szCs w:val="22"/>
        </w:rPr>
        <w:t>(mesto odhoda od dejavnosti).</w:t>
      </w:r>
    </w:p>
    <w:p w:rsidR="00C534A5" w:rsidRPr="00C534A5" w:rsidRDefault="00C534A5" w:rsidP="0038637D">
      <w:pPr>
        <w:pStyle w:val="Default"/>
        <w:spacing w:line="360" w:lineRule="auto"/>
        <w:rPr>
          <w:rFonts w:ascii="Arial" w:hAnsi="Arial" w:cs="Arial"/>
        </w:rPr>
      </w:pPr>
    </w:p>
    <w:p w:rsidR="00BA454C" w:rsidRPr="00C534A5" w:rsidRDefault="00C534A5" w:rsidP="0038637D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C534A5">
        <w:rPr>
          <w:rFonts w:ascii="Arial" w:hAnsi="Arial" w:cs="Arial"/>
          <w:b/>
          <w:bCs/>
        </w:rPr>
        <w:t>Izjavljam, da je učitelj spremljevalec</w:t>
      </w:r>
      <w:r w:rsidR="00BA454C" w:rsidRPr="00C534A5">
        <w:rPr>
          <w:rFonts w:ascii="Arial" w:hAnsi="Arial" w:cs="Arial"/>
          <w:b/>
          <w:bCs/>
        </w:rPr>
        <w:t xml:space="preserve">, za mojega </w:t>
      </w:r>
      <w:r w:rsidRPr="00C534A5">
        <w:rPr>
          <w:rFonts w:ascii="Arial" w:hAnsi="Arial" w:cs="Arial"/>
          <w:b/>
          <w:bCs/>
        </w:rPr>
        <w:t>odgovoren od trenutka, ko se kasneje pridruži skupini oz. od trenutka, ko skupino predčasno zapusti, in da odgovornost za kasnejši prihod/predčasen odhod otroka sprejemam sam/-a.</w:t>
      </w:r>
      <w:r w:rsidR="00BA454C" w:rsidRPr="00C534A5">
        <w:rPr>
          <w:rFonts w:ascii="Arial" w:hAnsi="Arial" w:cs="Arial"/>
          <w:b/>
          <w:bCs/>
        </w:rPr>
        <w:t xml:space="preserve"> </w:t>
      </w:r>
    </w:p>
    <w:p w:rsidR="00C534A5" w:rsidRPr="00C534A5" w:rsidRDefault="00C534A5" w:rsidP="0038637D">
      <w:pPr>
        <w:pStyle w:val="Default"/>
        <w:spacing w:line="360" w:lineRule="auto"/>
        <w:rPr>
          <w:rFonts w:ascii="Arial" w:hAnsi="Arial" w:cs="Arial"/>
        </w:rPr>
      </w:pPr>
    </w:p>
    <w:p w:rsidR="00BA454C" w:rsidRPr="00C534A5" w:rsidRDefault="00BA454C" w:rsidP="0038637D">
      <w:pPr>
        <w:pStyle w:val="Default"/>
        <w:spacing w:line="360" w:lineRule="auto"/>
        <w:rPr>
          <w:rFonts w:ascii="Arial" w:hAnsi="Arial" w:cs="Arial"/>
        </w:rPr>
      </w:pPr>
      <w:r w:rsidRPr="00C534A5">
        <w:rPr>
          <w:rFonts w:ascii="Arial" w:hAnsi="Arial" w:cs="Arial"/>
        </w:rPr>
        <w:t>V ______</w:t>
      </w:r>
      <w:r w:rsidR="00C534A5" w:rsidRPr="00C534A5">
        <w:rPr>
          <w:rFonts w:ascii="Arial" w:hAnsi="Arial" w:cs="Arial"/>
        </w:rPr>
        <w:t>____________, dne _______________</w:t>
      </w:r>
    </w:p>
    <w:p w:rsidR="00C534A5" w:rsidRDefault="00C534A5" w:rsidP="00BA454C">
      <w:pPr>
        <w:pStyle w:val="Default"/>
        <w:rPr>
          <w:rFonts w:ascii="Arial" w:hAnsi="Arial" w:cs="Arial"/>
          <w:sz w:val="23"/>
          <w:szCs w:val="23"/>
        </w:rPr>
      </w:pPr>
    </w:p>
    <w:p w:rsidR="00C534A5" w:rsidRDefault="00C534A5" w:rsidP="00BA454C">
      <w:pPr>
        <w:pStyle w:val="Default"/>
        <w:rPr>
          <w:rFonts w:ascii="Arial" w:hAnsi="Arial" w:cs="Arial"/>
          <w:sz w:val="23"/>
          <w:szCs w:val="23"/>
        </w:rPr>
      </w:pPr>
    </w:p>
    <w:p w:rsidR="00C534A5" w:rsidRPr="0038637D" w:rsidRDefault="00C534A5" w:rsidP="00C534A5">
      <w:pPr>
        <w:pStyle w:val="Default"/>
        <w:jc w:val="right"/>
        <w:rPr>
          <w:rFonts w:ascii="Arial" w:hAnsi="Arial" w:cs="Arial"/>
        </w:rPr>
      </w:pPr>
      <w:r w:rsidRPr="0038637D">
        <w:rPr>
          <w:rFonts w:ascii="Arial" w:hAnsi="Arial" w:cs="Arial"/>
        </w:rPr>
        <w:t>Podpis:</w:t>
      </w:r>
    </w:p>
    <w:p w:rsidR="00366F71" w:rsidRPr="00C534A5" w:rsidRDefault="00BA454C" w:rsidP="00C534A5">
      <w:pPr>
        <w:pStyle w:val="Default"/>
        <w:jc w:val="right"/>
        <w:rPr>
          <w:rFonts w:ascii="Arial" w:hAnsi="Arial" w:cs="Arial"/>
          <w:sz w:val="23"/>
          <w:szCs w:val="23"/>
        </w:rPr>
      </w:pPr>
      <w:r w:rsidRPr="00C534A5">
        <w:rPr>
          <w:rFonts w:ascii="Arial" w:hAnsi="Arial" w:cs="Arial"/>
          <w:sz w:val="23"/>
          <w:szCs w:val="23"/>
        </w:rPr>
        <w:t>__________________________</w:t>
      </w:r>
      <w:r w:rsidR="00C534A5">
        <w:rPr>
          <w:rFonts w:ascii="Arial" w:hAnsi="Arial" w:cs="Arial"/>
          <w:sz w:val="23"/>
          <w:szCs w:val="23"/>
        </w:rPr>
        <w:t>_____________________</w:t>
      </w:r>
    </w:p>
    <w:sectPr w:rsidR="00366F71" w:rsidRPr="00C534A5" w:rsidSect="00F525FB">
      <w:headerReference w:type="default" r:id="rId7"/>
      <w:footerReference w:type="default" r:id="rId8"/>
      <w:pgSz w:w="11900" w:h="16840"/>
      <w:pgMar w:top="1021" w:right="1701" w:bottom="1418" w:left="1701" w:header="10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F71" w:rsidRDefault="00366F71" w:rsidP="00B370B7">
      <w:r>
        <w:separator/>
      </w:r>
    </w:p>
  </w:endnote>
  <w:endnote w:type="continuationSeparator" w:id="0">
    <w:p w:rsidR="00366F71" w:rsidRDefault="00366F71" w:rsidP="00B3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charset w:val="00"/>
    <w:family w:val="auto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49B" w:rsidRPr="00E83DFA" w:rsidRDefault="0098049B" w:rsidP="0098049B">
    <w:pPr>
      <w:pStyle w:val="BasicParagraph"/>
      <w:rPr>
        <w:rFonts w:ascii="Arial" w:hAnsi="Arial" w:cs="Arial"/>
        <w:color w:val="A6A6A6"/>
        <w:sz w:val="16"/>
        <w:szCs w:val="16"/>
        <w:lang w:val="en-GB"/>
      </w:rPr>
    </w:pPr>
  </w:p>
  <w:p w:rsidR="002341B0" w:rsidRPr="00E83DFA" w:rsidRDefault="002341B0" w:rsidP="002341B0">
    <w:pPr>
      <w:jc w:val="center"/>
      <w:rPr>
        <w:color w:val="A6A6A6"/>
        <w:sz w:val="16"/>
        <w:szCs w:val="16"/>
      </w:rPr>
    </w:pPr>
    <w:r w:rsidRPr="00E83DFA">
      <w:rPr>
        <w:color w:val="A6A6A6"/>
        <w:sz w:val="16"/>
        <w:szCs w:val="16"/>
      </w:rPr>
      <w:t>OE Srednja glasbena in baletna šola</w:t>
    </w:r>
  </w:p>
  <w:p w:rsidR="00A85929" w:rsidRPr="00E83DFA" w:rsidRDefault="00A85929" w:rsidP="00A85929">
    <w:pPr>
      <w:pStyle w:val="Pa1"/>
      <w:jc w:val="center"/>
      <w:rPr>
        <w:color w:val="A6A6A6"/>
        <w:sz w:val="16"/>
        <w:szCs w:val="16"/>
      </w:rPr>
    </w:pPr>
    <w:r w:rsidRPr="00E83DFA">
      <w:rPr>
        <w:rStyle w:val="A5"/>
        <w:color w:val="A6A6A6"/>
      </w:rPr>
      <w:t xml:space="preserve">Ižanska cesta 12, 1000 Ljubljana </w:t>
    </w:r>
    <w:r w:rsidRPr="00E83DFA">
      <w:rPr>
        <w:rStyle w:val="A5"/>
        <w:rFonts w:cs="Myriad Pro"/>
        <w:color w:val="A6A6A6"/>
      </w:rPr>
      <w:t xml:space="preserve">• </w:t>
    </w:r>
    <w:r w:rsidRPr="00E83DFA">
      <w:rPr>
        <w:rStyle w:val="A5"/>
        <w:color w:val="A6A6A6"/>
      </w:rPr>
      <w:t xml:space="preserve">telefon: 0590 74 300 • faks: 0590 74 304 • splet: www.kgbl.si • e-pošta: info@kgbl.si </w:t>
    </w:r>
  </w:p>
  <w:p w:rsidR="0029007F" w:rsidRPr="00E83DFA" w:rsidRDefault="002341B0" w:rsidP="002341B0">
    <w:pPr>
      <w:jc w:val="center"/>
      <w:rPr>
        <w:color w:val="A6A6A6"/>
        <w:sz w:val="16"/>
        <w:szCs w:val="16"/>
      </w:rPr>
    </w:pPr>
    <w:r w:rsidRPr="00E83DFA">
      <w:rPr>
        <w:rStyle w:val="A5"/>
        <w:color w:val="A6A6A6"/>
      </w:rPr>
      <w:t>matična številka: 5088763000 • davčna številka: SI77065956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F71" w:rsidRDefault="00366F71" w:rsidP="00B370B7">
      <w:r>
        <w:separator/>
      </w:r>
    </w:p>
  </w:footnote>
  <w:footnote w:type="continuationSeparator" w:id="0">
    <w:p w:rsidR="00366F71" w:rsidRDefault="00366F71" w:rsidP="00B37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17" w:rsidRDefault="00FC6424" w:rsidP="00055E17">
    <w:r>
      <w:rPr>
        <w:noProof/>
        <w:lang w:eastAsia="sl-SI"/>
      </w:rPr>
      <w:drawing>
        <wp:anchor distT="0" distB="0" distL="114300" distR="114300" simplePos="0" relativeHeight="251664384" behindDoc="1" locked="0" layoutInCell="1" allowOverlap="1" wp14:anchorId="5EFB4DF4" wp14:editId="2C306D48">
          <wp:simplePos x="0" y="0"/>
          <wp:positionH relativeFrom="page">
            <wp:posOffset>737235</wp:posOffset>
          </wp:positionH>
          <wp:positionV relativeFrom="page">
            <wp:posOffset>3600450</wp:posOffset>
          </wp:positionV>
          <wp:extent cx="144145" cy="32385"/>
          <wp:effectExtent l="0" t="0" r="8255" b="5715"/>
          <wp:wrapNone/>
          <wp:docPr id="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" cy="3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E17">
      <w:rPr>
        <w:noProof/>
      </w:rPr>
      <w:softHyphen/>
    </w:r>
    <w:r w:rsidR="00055E17">
      <w:rPr>
        <w:noProof/>
      </w:rPr>
      <w:softHyphen/>
    </w:r>
    <w:r w:rsidR="00055E17">
      <w:rPr>
        <w:noProof/>
      </w:rPr>
      <w:softHyphen/>
    </w:r>
    <w:r w:rsidR="00055E17">
      <w:rPr>
        <w:noProof/>
      </w:rPr>
      <w:softHyphen/>
    </w:r>
    <w:r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5E41ED21" wp14:editId="7914F8F7">
          <wp:simplePos x="0" y="0"/>
          <wp:positionH relativeFrom="page">
            <wp:posOffset>1082675</wp:posOffset>
          </wp:positionH>
          <wp:positionV relativeFrom="page">
            <wp:posOffset>-8173085</wp:posOffset>
          </wp:positionV>
          <wp:extent cx="128270" cy="36830"/>
          <wp:effectExtent l="0" t="0" r="5080" b="127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" cy="3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07F" w:rsidRDefault="00FC6424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689D81D7" wp14:editId="6540185D">
          <wp:simplePos x="0" y="0"/>
          <wp:positionH relativeFrom="page">
            <wp:posOffset>737235</wp:posOffset>
          </wp:positionH>
          <wp:positionV relativeFrom="page">
            <wp:posOffset>419735</wp:posOffset>
          </wp:positionV>
          <wp:extent cx="2514600" cy="914400"/>
          <wp:effectExtent l="0" t="0" r="0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07F" w:rsidRDefault="00FC6424"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2CE3DA1F" wp14:editId="6DB3AB76">
          <wp:simplePos x="0" y="0"/>
          <wp:positionH relativeFrom="page">
            <wp:posOffset>6680835</wp:posOffset>
          </wp:positionH>
          <wp:positionV relativeFrom="page">
            <wp:posOffset>-266065</wp:posOffset>
          </wp:positionV>
          <wp:extent cx="1207135" cy="9324975"/>
          <wp:effectExtent l="0" t="0" r="0" b="9525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932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07F" w:rsidRDefault="002900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71"/>
    <w:rsid w:val="00011EA3"/>
    <w:rsid w:val="00055E17"/>
    <w:rsid w:val="0006195D"/>
    <w:rsid w:val="00076A44"/>
    <w:rsid w:val="0009188F"/>
    <w:rsid w:val="000928BB"/>
    <w:rsid w:val="000978A6"/>
    <w:rsid w:val="000B735D"/>
    <w:rsid w:val="000C0554"/>
    <w:rsid w:val="000E1853"/>
    <w:rsid w:val="001142E6"/>
    <w:rsid w:val="001369B9"/>
    <w:rsid w:val="00164A59"/>
    <w:rsid w:val="001827FF"/>
    <w:rsid w:val="001904B9"/>
    <w:rsid w:val="001B69C4"/>
    <w:rsid w:val="001C50DA"/>
    <w:rsid w:val="001F3554"/>
    <w:rsid w:val="002213AB"/>
    <w:rsid w:val="002341B0"/>
    <w:rsid w:val="00245EEC"/>
    <w:rsid w:val="0027206C"/>
    <w:rsid w:val="00272EBF"/>
    <w:rsid w:val="0029007F"/>
    <w:rsid w:val="00295CA7"/>
    <w:rsid w:val="00300AF6"/>
    <w:rsid w:val="00306C3E"/>
    <w:rsid w:val="00325189"/>
    <w:rsid w:val="00327475"/>
    <w:rsid w:val="00331170"/>
    <w:rsid w:val="00341C5A"/>
    <w:rsid w:val="00366F71"/>
    <w:rsid w:val="0038637D"/>
    <w:rsid w:val="00394F67"/>
    <w:rsid w:val="003B6C26"/>
    <w:rsid w:val="003C36BA"/>
    <w:rsid w:val="003E0F2E"/>
    <w:rsid w:val="00431AA7"/>
    <w:rsid w:val="004511EB"/>
    <w:rsid w:val="00452BD1"/>
    <w:rsid w:val="00462144"/>
    <w:rsid w:val="00471ED7"/>
    <w:rsid w:val="00474E71"/>
    <w:rsid w:val="00475269"/>
    <w:rsid w:val="004A4097"/>
    <w:rsid w:val="004C3A0A"/>
    <w:rsid w:val="00540C1E"/>
    <w:rsid w:val="0057643C"/>
    <w:rsid w:val="00634D59"/>
    <w:rsid w:val="006863A3"/>
    <w:rsid w:val="006D2AD1"/>
    <w:rsid w:val="006E1F9C"/>
    <w:rsid w:val="00794072"/>
    <w:rsid w:val="007B311A"/>
    <w:rsid w:val="007F6538"/>
    <w:rsid w:val="0082416C"/>
    <w:rsid w:val="008333AB"/>
    <w:rsid w:val="0084540A"/>
    <w:rsid w:val="00895EFE"/>
    <w:rsid w:val="008D76B1"/>
    <w:rsid w:val="00913A42"/>
    <w:rsid w:val="00940F7C"/>
    <w:rsid w:val="00947E86"/>
    <w:rsid w:val="0098049B"/>
    <w:rsid w:val="00982403"/>
    <w:rsid w:val="009B52CF"/>
    <w:rsid w:val="009C585F"/>
    <w:rsid w:val="00A20F4C"/>
    <w:rsid w:val="00A433CE"/>
    <w:rsid w:val="00A85929"/>
    <w:rsid w:val="00A922AB"/>
    <w:rsid w:val="00AA14E2"/>
    <w:rsid w:val="00AD7B2D"/>
    <w:rsid w:val="00B21932"/>
    <w:rsid w:val="00B370B7"/>
    <w:rsid w:val="00B55419"/>
    <w:rsid w:val="00B97C09"/>
    <w:rsid w:val="00BA18DC"/>
    <w:rsid w:val="00BA454C"/>
    <w:rsid w:val="00BC641A"/>
    <w:rsid w:val="00BE3EC5"/>
    <w:rsid w:val="00BE495A"/>
    <w:rsid w:val="00C26A9E"/>
    <w:rsid w:val="00C33542"/>
    <w:rsid w:val="00C534A5"/>
    <w:rsid w:val="00CB0C37"/>
    <w:rsid w:val="00CB433C"/>
    <w:rsid w:val="00CD4452"/>
    <w:rsid w:val="00D10166"/>
    <w:rsid w:val="00D17F07"/>
    <w:rsid w:val="00D26278"/>
    <w:rsid w:val="00D62FB6"/>
    <w:rsid w:val="00D67B28"/>
    <w:rsid w:val="00D71138"/>
    <w:rsid w:val="00D775A3"/>
    <w:rsid w:val="00E17C9E"/>
    <w:rsid w:val="00E37ED3"/>
    <w:rsid w:val="00E72B30"/>
    <w:rsid w:val="00E83DFA"/>
    <w:rsid w:val="00EB73E2"/>
    <w:rsid w:val="00EC1E85"/>
    <w:rsid w:val="00EE542A"/>
    <w:rsid w:val="00F253E3"/>
    <w:rsid w:val="00F45F2B"/>
    <w:rsid w:val="00F525FB"/>
    <w:rsid w:val="00F66B3C"/>
    <w:rsid w:val="00FC5802"/>
    <w:rsid w:val="00FC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efaultImageDpi w14:val="300"/>
  <w15:docId w15:val="{AFA651D0-5C69-4E3D-A63A-91F608F2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311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3A42"/>
    <w:pPr>
      <w:spacing w:after="0" w:line="240" w:lineRule="auto"/>
    </w:pPr>
    <w:rPr>
      <w:rFonts w:ascii="Lucida Grande" w:eastAsia="MS Mincho" w:hAnsi="Lucida Grande" w:cs="Times New Roman"/>
      <w:sz w:val="18"/>
      <w:szCs w:val="18"/>
      <w:lang w:val="en-US"/>
    </w:rPr>
  </w:style>
  <w:style w:type="character" w:customStyle="1" w:styleId="BesedilooblakaZnak">
    <w:name w:val="Besedilo oblačka Znak"/>
    <w:link w:val="Besedilooblaka"/>
    <w:uiPriority w:val="99"/>
    <w:semiHidden/>
    <w:rsid w:val="00913A42"/>
    <w:rPr>
      <w:rFonts w:ascii="Lucida Grande" w:hAnsi="Lucida Grande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370B7"/>
    <w:pPr>
      <w:spacing w:after="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370B7"/>
  </w:style>
  <w:style w:type="character" w:styleId="Sprotnaopomba-sklic">
    <w:name w:val="footnote reference"/>
    <w:uiPriority w:val="99"/>
    <w:unhideWhenUsed/>
    <w:rsid w:val="00B370B7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1369B9"/>
    <w:pPr>
      <w:tabs>
        <w:tab w:val="center" w:pos="4320"/>
        <w:tab w:val="right" w:pos="8640"/>
      </w:tabs>
      <w:spacing w:after="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1369B9"/>
  </w:style>
  <w:style w:type="paragraph" w:styleId="Noga">
    <w:name w:val="footer"/>
    <w:basedOn w:val="Navaden"/>
    <w:link w:val="NogaZnak"/>
    <w:uiPriority w:val="99"/>
    <w:unhideWhenUsed/>
    <w:rsid w:val="001369B9"/>
    <w:pPr>
      <w:tabs>
        <w:tab w:val="center" w:pos="4320"/>
        <w:tab w:val="right" w:pos="8640"/>
      </w:tabs>
      <w:spacing w:after="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1369B9"/>
  </w:style>
  <w:style w:type="paragraph" w:customStyle="1" w:styleId="BasicParagraph">
    <w:name w:val="[Basic Paragraph]"/>
    <w:basedOn w:val="Navaden"/>
    <w:uiPriority w:val="99"/>
    <w:rsid w:val="006D2AD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0"/>
      <w:szCs w:val="24"/>
      <w:lang w:val="en-US"/>
    </w:rPr>
  </w:style>
  <w:style w:type="paragraph" w:customStyle="1" w:styleId="Pa1">
    <w:name w:val="Pa1"/>
    <w:basedOn w:val="Navaden"/>
    <w:next w:val="Navaden"/>
    <w:uiPriority w:val="99"/>
    <w:rsid w:val="0098049B"/>
    <w:pPr>
      <w:autoSpaceDE w:val="0"/>
      <w:autoSpaceDN w:val="0"/>
      <w:adjustRightInd w:val="0"/>
      <w:spacing w:after="0" w:line="241" w:lineRule="atLeast"/>
    </w:pPr>
    <w:rPr>
      <w:rFonts w:ascii="Arial" w:eastAsia="Cambria" w:hAnsi="Arial" w:cs="Arial"/>
      <w:sz w:val="20"/>
      <w:szCs w:val="24"/>
    </w:rPr>
  </w:style>
  <w:style w:type="character" w:customStyle="1" w:styleId="A5">
    <w:name w:val="A5"/>
    <w:uiPriority w:val="99"/>
    <w:rsid w:val="0098049B"/>
    <w:rPr>
      <w:color w:val="000000"/>
      <w:sz w:val="16"/>
      <w:szCs w:val="16"/>
    </w:rPr>
  </w:style>
  <w:style w:type="paragraph" w:customStyle="1" w:styleId="Default">
    <w:name w:val="Default"/>
    <w:rsid w:val="00BA45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ca.smolcic\AppData\Local\Microsoft\Windows\INetCache\Content.Outlook\CTAK6W00\KGBL-OE_SrednjaGlasbenainBaletnaSola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CDFC1D-BAC3-4F08-B1ED-DEA66D95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KGBL-OE_SrednjaGlasbenainBaletnaSola-1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Blackbear&amp;Whitebear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Sonča Sara SMOLČIČ</dc:creator>
  <cp:keywords/>
  <dc:description/>
  <cp:lastModifiedBy>Sonča Sara SMOLČIČ</cp:lastModifiedBy>
  <cp:revision>3</cp:revision>
  <cp:lastPrinted>2015-09-29T07:47:00Z</cp:lastPrinted>
  <dcterms:created xsi:type="dcterms:W3CDTF">2015-09-29T08:20:00Z</dcterms:created>
  <dcterms:modified xsi:type="dcterms:W3CDTF">2015-09-30T08:12:00Z</dcterms:modified>
</cp:coreProperties>
</file>