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78" w:rsidRDefault="00212D78" w:rsidP="00212D78">
      <w:pPr>
        <w:spacing w:before="100" w:after="100"/>
        <w:jc w:val="center"/>
        <w:rPr>
          <w:b/>
          <w:sz w:val="68"/>
          <w:szCs w:val="68"/>
        </w:rPr>
      </w:pPr>
      <w:r w:rsidRPr="00E65F57">
        <w:rPr>
          <w:b/>
          <w:sz w:val="68"/>
          <w:szCs w:val="68"/>
        </w:rPr>
        <w:t xml:space="preserve">SPLOŠNA </w:t>
      </w:r>
      <w:r>
        <w:rPr>
          <w:b/>
          <w:sz w:val="68"/>
          <w:szCs w:val="68"/>
        </w:rPr>
        <w:t>MATURA 2016</w:t>
      </w:r>
    </w:p>
    <w:p w:rsidR="00212D78" w:rsidRPr="00E65F57" w:rsidRDefault="00212D78" w:rsidP="00212D78">
      <w:pPr>
        <w:spacing w:before="100" w:after="10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IN M</w:t>
      </w:r>
      <w:bookmarkStart w:id="0" w:name="_GoBack"/>
      <w:bookmarkEnd w:id="0"/>
      <w:r>
        <w:rPr>
          <w:b/>
          <w:sz w:val="68"/>
          <w:szCs w:val="68"/>
        </w:rPr>
        <w:t>ATURA GLASBA 2016</w:t>
      </w:r>
    </w:p>
    <w:p w:rsidR="00212D78" w:rsidRDefault="00212D78" w:rsidP="00212D78">
      <w:pPr>
        <w:spacing w:line="276" w:lineRule="auto"/>
        <w:jc w:val="both"/>
        <w:rPr>
          <w:sz w:val="36"/>
          <w:szCs w:val="36"/>
        </w:rPr>
      </w:pPr>
    </w:p>
    <w:p w:rsidR="00212D78" w:rsidRDefault="00212D78" w:rsidP="00212D78">
      <w:pPr>
        <w:spacing w:line="276" w:lineRule="auto"/>
        <w:jc w:val="both"/>
        <w:rPr>
          <w:b/>
          <w:sz w:val="40"/>
          <w:szCs w:val="40"/>
          <w:u w:val="single"/>
        </w:rPr>
      </w:pPr>
      <w:r>
        <w:rPr>
          <w:sz w:val="36"/>
          <w:szCs w:val="36"/>
        </w:rPr>
        <w:t>Kandidati</w:t>
      </w:r>
      <w:r w:rsidRPr="00AE717C">
        <w:rPr>
          <w:sz w:val="36"/>
          <w:szCs w:val="36"/>
        </w:rPr>
        <w:t>, ki boste opravljali splošno maturo</w:t>
      </w:r>
      <w:r>
        <w:rPr>
          <w:sz w:val="36"/>
          <w:szCs w:val="36"/>
        </w:rPr>
        <w:t xml:space="preserve"> ali maturo iz predmeta glasba v spomladanskem roku 2016</w:t>
      </w:r>
      <w:r w:rsidRPr="00AE717C">
        <w:rPr>
          <w:sz w:val="36"/>
          <w:szCs w:val="36"/>
        </w:rPr>
        <w:t xml:space="preserve">, morate oddati </w:t>
      </w:r>
      <w:r w:rsidRPr="00212D78">
        <w:rPr>
          <w:b/>
          <w:sz w:val="36"/>
          <w:szCs w:val="36"/>
        </w:rPr>
        <w:t>Predprijavo k splošni</w:t>
      </w:r>
      <w:r w:rsidRPr="00910070">
        <w:rPr>
          <w:b/>
          <w:sz w:val="36"/>
          <w:szCs w:val="36"/>
        </w:rPr>
        <w:t xml:space="preserve"> maturi in Prilogo </w:t>
      </w:r>
      <w:r>
        <w:rPr>
          <w:b/>
          <w:sz w:val="36"/>
          <w:szCs w:val="36"/>
        </w:rPr>
        <w:t>predprijave</w:t>
      </w:r>
      <w:r w:rsidRPr="00910070">
        <w:rPr>
          <w:b/>
          <w:sz w:val="36"/>
          <w:szCs w:val="36"/>
        </w:rPr>
        <w:t xml:space="preserve"> k splošni maturi za predmet GLASBA </w:t>
      </w:r>
      <w:r>
        <w:rPr>
          <w:sz w:val="36"/>
          <w:szCs w:val="36"/>
        </w:rPr>
        <w:t xml:space="preserve">najkasneje do </w:t>
      </w:r>
      <w:r w:rsidR="00866701">
        <w:rPr>
          <w:b/>
          <w:sz w:val="40"/>
          <w:szCs w:val="40"/>
          <w:u w:val="single"/>
        </w:rPr>
        <w:t>13</w:t>
      </w:r>
      <w:r>
        <w:rPr>
          <w:b/>
          <w:sz w:val="40"/>
          <w:szCs w:val="40"/>
          <w:u w:val="single"/>
        </w:rPr>
        <w:t>. 11. 2015</w:t>
      </w:r>
      <w:r w:rsidRPr="007916CF">
        <w:rPr>
          <w:b/>
          <w:sz w:val="40"/>
          <w:szCs w:val="40"/>
          <w:u w:val="single"/>
        </w:rPr>
        <w:t>.</w:t>
      </w:r>
    </w:p>
    <w:p w:rsidR="00212D78" w:rsidRDefault="00212D78" w:rsidP="00212D78">
      <w:pPr>
        <w:spacing w:line="276" w:lineRule="auto"/>
        <w:jc w:val="both"/>
        <w:rPr>
          <w:sz w:val="40"/>
          <w:szCs w:val="40"/>
        </w:rPr>
      </w:pPr>
    </w:p>
    <w:p w:rsidR="00212D78" w:rsidRDefault="00212D78" w:rsidP="00212D78">
      <w:pPr>
        <w:spacing w:line="276" w:lineRule="auto"/>
        <w:jc w:val="both"/>
        <w:rPr>
          <w:sz w:val="40"/>
          <w:szCs w:val="40"/>
        </w:rPr>
      </w:pPr>
      <w:r>
        <w:rPr>
          <w:sz w:val="40"/>
          <w:szCs w:val="40"/>
        </w:rPr>
        <w:t>Obrazce oddate</w:t>
      </w:r>
      <w:r w:rsidR="00866701">
        <w:rPr>
          <w:sz w:val="40"/>
          <w:szCs w:val="40"/>
        </w:rPr>
        <w:t xml:space="preserve"> Ani Dolgan</w:t>
      </w:r>
      <w:r>
        <w:rPr>
          <w:sz w:val="40"/>
          <w:szCs w:val="40"/>
        </w:rPr>
        <w:t xml:space="preserve"> v pisarni 107. </w:t>
      </w:r>
      <w:r w:rsidRPr="000A65EA">
        <w:rPr>
          <w:sz w:val="40"/>
          <w:szCs w:val="40"/>
        </w:rPr>
        <w:t>Uradne ure</w:t>
      </w:r>
      <w:r>
        <w:rPr>
          <w:sz w:val="40"/>
          <w:szCs w:val="40"/>
        </w:rPr>
        <w:t>:</w:t>
      </w:r>
    </w:p>
    <w:p w:rsidR="00866701" w:rsidRDefault="00866701" w:rsidP="00212D78">
      <w:pPr>
        <w:spacing w:line="276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ponedeljek, 9. 11. 2015: 13.30–14.30</w:t>
      </w:r>
    </w:p>
    <w:p w:rsidR="00212D78" w:rsidRPr="00E65F57" w:rsidRDefault="00866701" w:rsidP="00212D78">
      <w:pPr>
        <w:spacing w:line="276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četrtek, 12. 11. 2015: 11.30–13</w:t>
      </w:r>
      <w:r w:rsidR="00212D78">
        <w:rPr>
          <w:b/>
          <w:sz w:val="40"/>
          <w:szCs w:val="40"/>
        </w:rPr>
        <w:t>.3</w:t>
      </w:r>
      <w:r w:rsidR="00212D78" w:rsidRPr="00E65F57">
        <w:rPr>
          <w:b/>
          <w:sz w:val="40"/>
          <w:szCs w:val="40"/>
        </w:rPr>
        <w:t>0</w:t>
      </w:r>
    </w:p>
    <w:p w:rsidR="00212D78" w:rsidRDefault="00866701" w:rsidP="00212D78">
      <w:pPr>
        <w:spacing w:line="276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petek, 13. 11</w:t>
      </w:r>
      <w:r w:rsidR="00212D78">
        <w:rPr>
          <w:b/>
          <w:sz w:val="40"/>
          <w:szCs w:val="40"/>
        </w:rPr>
        <w:t>. 2015: 13.30–15</w:t>
      </w:r>
      <w:r w:rsidR="00212D78" w:rsidRPr="00E65F57">
        <w:rPr>
          <w:b/>
          <w:sz w:val="40"/>
          <w:szCs w:val="40"/>
        </w:rPr>
        <w:t>.00</w:t>
      </w:r>
    </w:p>
    <w:p w:rsidR="00212D78" w:rsidRDefault="00212D78" w:rsidP="00212D78">
      <w:pPr>
        <w:jc w:val="center"/>
        <w:rPr>
          <w:b/>
          <w:sz w:val="36"/>
          <w:szCs w:val="36"/>
        </w:rPr>
      </w:pPr>
    </w:p>
    <w:p w:rsidR="00212D78" w:rsidRPr="00E65F57" w:rsidRDefault="00212D78" w:rsidP="00212D78">
      <w:pPr>
        <w:jc w:val="center"/>
        <w:rPr>
          <w:b/>
          <w:sz w:val="36"/>
          <w:szCs w:val="36"/>
        </w:rPr>
      </w:pPr>
      <w:r w:rsidRPr="00E65F57">
        <w:rPr>
          <w:b/>
          <w:sz w:val="36"/>
          <w:szCs w:val="36"/>
        </w:rPr>
        <w:t>Obrazce dobite v dijaškem referatu (</w:t>
      </w:r>
      <w:r>
        <w:rPr>
          <w:b/>
          <w:sz w:val="36"/>
          <w:szCs w:val="36"/>
        </w:rPr>
        <w:t>pisarna</w:t>
      </w:r>
      <w:r w:rsidRPr="00E65F57">
        <w:rPr>
          <w:b/>
          <w:sz w:val="36"/>
          <w:szCs w:val="36"/>
        </w:rPr>
        <w:t xml:space="preserve"> 114).</w:t>
      </w:r>
    </w:p>
    <w:p w:rsidR="00212D78" w:rsidRDefault="00212D78" w:rsidP="00212D78">
      <w:pPr>
        <w:spacing w:line="276" w:lineRule="auto"/>
        <w:ind w:left="708"/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212D78" w:rsidRPr="00754F2F" w:rsidRDefault="00212D78" w:rsidP="00212D78">
      <w:pPr>
        <w:spacing w:line="276" w:lineRule="auto"/>
        <w:ind w:left="5760" w:firstLine="720"/>
        <w:jc w:val="both"/>
        <w:rPr>
          <w:sz w:val="36"/>
          <w:szCs w:val="36"/>
        </w:rPr>
      </w:pPr>
      <w:r w:rsidRPr="000A65EA">
        <w:rPr>
          <w:sz w:val="28"/>
          <w:szCs w:val="28"/>
        </w:rPr>
        <w:t xml:space="preserve">Ana Dolgan,  </w:t>
      </w:r>
    </w:p>
    <w:p w:rsidR="00212D78" w:rsidRDefault="00212D78" w:rsidP="00212D78">
      <w:pPr>
        <w:spacing w:line="276" w:lineRule="auto"/>
        <w:ind w:left="6480"/>
        <w:jc w:val="both"/>
        <w:rPr>
          <w:sz w:val="28"/>
          <w:szCs w:val="28"/>
        </w:rPr>
      </w:pPr>
      <w:r w:rsidRPr="000A65EA">
        <w:rPr>
          <w:sz w:val="28"/>
          <w:szCs w:val="28"/>
        </w:rPr>
        <w:t>tajnica ŠMK</w:t>
      </w:r>
    </w:p>
    <w:p w:rsidR="00212D78" w:rsidRPr="000A65EA" w:rsidRDefault="00212D78" w:rsidP="00212D78">
      <w:pPr>
        <w:spacing w:line="276" w:lineRule="auto"/>
        <w:ind w:left="6480"/>
        <w:jc w:val="both"/>
        <w:rPr>
          <w:sz w:val="28"/>
          <w:szCs w:val="28"/>
        </w:rPr>
      </w:pPr>
    </w:p>
    <w:p w:rsidR="00212D78" w:rsidRPr="000A65EA" w:rsidRDefault="00866701" w:rsidP="00212D7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Ljubljana, 15</w:t>
      </w:r>
      <w:r w:rsidR="00212D78">
        <w:rPr>
          <w:sz w:val="28"/>
          <w:szCs w:val="28"/>
        </w:rPr>
        <w:t>.10. 2015</w:t>
      </w:r>
    </w:p>
    <w:p w:rsidR="000A09FA" w:rsidRPr="00212D78" w:rsidRDefault="000A09FA" w:rsidP="00212D78"/>
    <w:sectPr w:rsidR="000A09FA" w:rsidRPr="00212D78" w:rsidSect="0098049B">
      <w:headerReference w:type="default" r:id="rId8"/>
      <w:footerReference w:type="default" r:id="rId9"/>
      <w:pgSz w:w="11900" w:h="16840"/>
      <w:pgMar w:top="1021" w:right="1701" w:bottom="1418" w:left="1701" w:header="102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43D" w:rsidRDefault="0012643D" w:rsidP="00B370B7">
      <w:r>
        <w:separator/>
      </w:r>
    </w:p>
  </w:endnote>
  <w:endnote w:type="continuationSeparator" w:id="0">
    <w:p w:rsidR="0012643D" w:rsidRDefault="0012643D" w:rsidP="00B3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charset w:val="00"/>
    <w:family w:val="auto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49B" w:rsidRPr="00E83DFA" w:rsidRDefault="0098049B" w:rsidP="0098049B">
    <w:pPr>
      <w:pStyle w:val="BasicParagraph"/>
      <w:rPr>
        <w:rFonts w:ascii="Arial" w:hAnsi="Arial" w:cs="Arial"/>
        <w:color w:val="A6A6A6"/>
        <w:sz w:val="16"/>
        <w:szCs w:val="16"/>
        <w:lang w:val="en-GB"/>
      </w:rPr>
    </w:pPr>
  </w:p>
  <w:p w:rsidR="002341B0" w:rsidRPr="00E83DFA" w:rsidRDefault="002341B0" w:rsidP="002341B0">
    <w:pPr>
      <w:jc w:val="center"/>
      <w:rPr>
        <w:color w:val="A6A6A6"/>
        <w:sz w:val="16"/>
        <w:szCs w:val="16"/>
      </w:rPr>
    </w:pPr>
    <w:r w:rsidRPr="00E83DFA">
      <w:rPr>
        <w:color w:val="A6A6A6"/>
        <w:sz w:val="16"/>
        <w:szCs w:val="16"/>
      </w:rPr>
      <w:t>OE Srednja glasbena in baletna šola</w:t>
    </w:r>
  </w:p>
  <w:p w:rsidR="00A85929" w:rsidRPr="00E83DFA" w:rsidRDefault="00A85929" w:rsidP="00A85929">
    <w:pPr>
      <w:pStyle w:val="Pa1"/>
      <w:jc w:val="center"/>
      <w:rPr>
        <w:color w:val="A6A6A6"/>
        <w:sz w:val="16"/>
        <w:szCs w:val="16"/>
      </w:rPr>
    </w:pPr>
    <w:r w:rsidRPr="00E83DFA">
      <w:rPr>
        <w:rStyle w:val="A5"/>
        <w:color w:val="A6A6A6"/>
      </w:rPr>
      <w:t xml:space="preserve">Ižanska cesta 12, 1000 Ljubljana </w:t>
    </w:r>
    <w:r w:rsidRPr="00E83DFA">
      <w:rPr>
        <w:rStyle w:val="A5"/>
        <w:rFonts w:cs="Myriad Pro"/>
        <w:color w:val="A6A6A6"/>
      </w:rPr>
      <w:t xml:space="preserve">• </w:t>
    </w:r>
    <w:r w:rsidRPr="00E83DFA">
      <w:rPr>
        <w:rStyle w:val="A5"/>
        <w:color w:val="A6A6A6"/>
      </w:rPr>
      <w:t xml:space="preserve">telefon: 0590 74 300 • faks: 0590 74 304 • splet: www.kgbl.si • e-pošta: info@kgbl.si </w:t>
    </w:r>
  </w:p>
  <w:p w:rsidR="0029007F" w:rsidRPr="00E83DFA" w:rsidRDefault="002341B0" w:rsidP="002341B0">
    <w:pPr>
      <w:jc w:val="center"/>
      <w:rPr>
        <w:color w:val="A6A6A6"/>
        <w:sz w:val="16"/>
        <w:szCs w:val="16"/>
      </w:rPr>
    </w:pPr>
    <w:r w:rsidRPr="00E83DFA">
      <w:rPr>
        <w:rStyle w:val="A5"/>
        <w:color w:val="A6A6A6"/>
      </w:rPr>
      <w:t>matična številka: 5088763000 • davčna številka: SI77065956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43D" w:rsidRDefault="0012643D" w:rsidP="00B370B7">
      <w:r>
        <w:separator/>
      </w:r>
    </w:p>
  </w:footnote>
  <w:footnote w:type="continuationSeparator" w:id="0">
    <w:p w:rsidR="0012643D" w:rsidRDefault="0012643D" w:rsidP="00B37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E17" w:rsidRDefault="00FC6424" w:rsidP="00055E17">
    <w:r>
      <w:rPr>
        <w:noProof/>
        <w:lang w:val="sl-SI" w:eastAsia="sl-SI"/>
      </w:rPr>
      <w:drawing>
        <wp:anchor distT="0" distB="0" distL="114300" distR="114300" simplePos="0" relativeHeight="251664384" behindDoc="1" locked="0" layoutInCell="1" allowOverlap="1" wp14:anchorId="5EFB4DF4" wp14:editId="2C306D48">
          <wp:simplePos x="0" y="0"/>
          <wp:positionH relativeFrom="page">
            <wp:posOffset>737235</wp:posOffset>
          </wp:positionH>
          <wp:positionV relativeFrom="page">
            <wp:posOffset>3600450</wp:posOffset>
          </wp:positionV>
          <wp:extent cx="144145" cy="32385"/>
          <wp:effectExtent l="0" t="0" r="8255" b="5715"/>
          <wp:wrapNone/>
          <wp:docPr id="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" cy="32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E17">
      <w:rPr>
        <w:noProof/>
      </w:rPr>
      <w:softHyphen/>
    </w:r>
    <w:r w:rsidR="00055E17">
      <w:rPr>
        <w:noProof/>
      </w:rPr>
      <w:softHyphen/>
    </w:r>
    <w:r w:rsidR="00055E17">
      <w:rPr>
        <w:noProof/>
      </w:rPr>
      <w:softHyphen/>
    </w:r>
    <w:r w:rsidR="00055E17">
      <w:rPr>
        <w:noProof/>
      </w:rPr>
      <w:softHyphen/>
    </w:r>
    <w:r>
      <w:rPr>
        <w:noProof/>
        <w:lang w:val="sl-SI" w:eastAsia="sl-SI"/>
      </w:rPr>
      <w:drawing>
        <wp:anchor distT="0" distB="0" distL="114300" distR="114300" simplePos="0" relativeHeight="251663360" behindDoc="1" locked="0" layoutInCell="1" allowOverlap="1" wp14:anchorId="5E41ED21" wp14:editId="7914F8F7">
          <wp:simplePos x="0" y="0"/>
          <wp:positionH relativeFrom="page">
            <wp:posOffset>1082675</wp:posOffset>
          </wp:positionH>
          <wp:positionV relativeFrom="page">
            <wp:posOffset>-8173085</wp:posOffset>
          </wp:positionV>
          <wp:extent cx="128270" cy="36830"/>
          <wp:effectExtent l="0" t="0" r="5080" b="127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" cy="3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07F" w:rsidRDefault="00FC6424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689D81D7" wp14:editId="6540185D">
          <wp:simplePos x="0" y="0"/>
          <wp:positionH relativeFrom="page">
            <wp:posOffset>737235</wp:posOffset>
          </wp:positionH>
          <wp:positionV relativeFrom="page">
            <wp:posOffset>419735</wp:posOffset>
          </wp:positionV>
          <wp:extent cx="2514600" cy="914400"/>
          <wp:effectExtent l="0" t="0" r="0" b="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07F" w:rsidRDefault="00FC6424">
    <w:r>
      <w:rPr>
        <w:noProof/>
        <w:lang w:val="sl-SI" w:eastAsia="sl-SI"/>
      </w:rPr>
      <w:drawing>
        <wp:anchor distT="0" distB="0" distL="114300" distR="114300" simplePos="0" relativeHeight="251661312" behindDoc="1" locked="0" layoutInCell="1" allowOverlap="1" wp14:anchorId="2CE3DA1F" wp14:editId="6DB3AB76">
          <wp:simplePos x="0" y="0"/>
          <wp:positionH relativeFrom="page">
            <wp:posOffset>6680835</wp:posOffset>
          </wp:positionH>
          <wp:positionV relativeFrom="page">
            <wp:posOffset>-266065</wp:posOffset>
          </wp:positionV>
          <wp:extent cx="1207135" cy="9324975"/>
          <wp:effectExtent l="0" t="0" r="0" b="9525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932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07F" w:rsidRDefault="0029007F"/>
  <w:p w:rsidR="0029007F" w:rsidRDefault="0029007F"/>
  <w:p w:rsidR="0029007F" w:rsidRDefault="002900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3A283B"/>
    <w:multiLevelType w:val="hybridMultilevel"/>
    <w:tmpl w:val="32C4D0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0717E"/>
    <w:multiLevelType w:val="hybridMultilevel"/>
    <w:tmpl w:val="7742BC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attachedTemplate r:id="rId1"/>
  <w:revisionView w:inkAnnotation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02"/>
    <w:rsid w:val="00011EA3"/>
    <w:rsid w:val="00013502"/>
    <w:rsid w:val="00055E17"/>
    <w:rsid w:val="000978A6"/>
    <w:rsid w:val="000A09FA"/>
    <w:rsid w:val="001142E6"/>
    <w:rsid w:val="0012643D"/>
    <w:rsid w:val="001369B9"/>
    <w:rsid w:val="001B69C4"/>
    <w:rsid w:val="001C50DA"/>
    <w:rsid w:val="00212D78"/>
    <w:rsid w:val="002341B0"/>
    <w:rsid w:val="00272EBF"/>
    <w:rsid w:val="0029007F"/>
    <w:rsid w:val="00367763"/>
    <w:rsid w:val="00431AA7"/>
    <w:rsid w:val="00452BD1"/>
    <w:rsid w:val="00462144"/>
    <w:rsid w:val="00474E71"/>
    <w:rsid w:val="004C3A0A"/>
    <w:rsid w:val="006D2AD1"/>
    <w:rsid w:val="006E1F9C"/>
    <w:rsid w:val="00794072"/>
    <w:rsid w:val="00866701"/>
    <w:rsid w:val="00913A42"/>
    <w:rsid w:val="0098049B"/>
    <w:rsid w:val="00A85929"/>
    <w:rsid w:val="00A922AB"/>
    <w:rsid w:val="00AD7B2D"/>
    <w:rsid w:val="00AD7F0E"/>
    <w:rsid w:val="00B370B7"/>
    <w:rsid w:val="00B55419"/>
    <w:rsid w:val="00C26A9E"/>
    <w:rsid w:val="00C57BCF"/>
    <w:rsid w:val="00CD4452"/>
    <w:rsid w:val="00D05814"/>
    <w:rsid w:val="00D62FB6"/>
    <w:rsid w:val="00E671CE"/>
    <w:rsid w:val="00E72B30"/>
    <w:rsid w:val="00E83DFA"/>
    <w:rsid w:val="00ED5A33"/>
    <w:rsid w:val="00F253E3"/>
    <w:rsid w:val="00FC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efaultImageDpi w14:val="300"/>
  <w15:docId w15:val="{CE9190D5-FD7C-432F-ACF4-0B7478C9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78A6"/>
    <w:rPr>
      <w:rFonts w:ascii="Arial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3A42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13A42"/>
    <w:rPr>
      <w:rFonts w:ascii="Lucida Grande" w:hAnsi="Lucida Grande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370B7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370B7"/>
  </w:style>
  <w:style w:type="character" w:styleId="Sprotnaopomba-sklic">
    <w:name w:val="footnote reference"/>
    <w:uiPriority w:val="99"/>
    <w:unhideWhenUsed/>
    <w:rsid w:val="00B370B7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1369B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69B9"/>
  </w:style>
  <w:style w:type="paragraph" w:styleId="Noga">
    <w:name w:val="footer"/>
    <w:basedOn w:val="Navaden"/>
    <w:link w:val="NogaZnak"/>
    <w:uiPriority w:val="99"/>
    <w:unhideWhenUsed/>
    <w:rsid w:val="001369B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1369B9"/>
  </w:style>
  <w:style w:type="paragraph" w:customStyle="1" w:styleId="BasicParagraph">
    <w:name w:val="[Basic Paragraph]"/>
    <w:basedOn w:val="Navaden"/>
    <w:uiPriority w:val="99"/>
    <w:rsid w:val="006D2A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a1">
    <w:name w:val="Pa1"/>
    <w:basedOn w:val="Navaden"/>
    <w:next w:val="Navaden"/>
    <w:uiPriority w:val="99"/>
    <w:rsid w:val="0098049B"/>
    <w:pPr>
      <w:autoSpaceDE w:val="0"/>
      <w:autoSpaceDN w:val="0"/>
      <w:adjustRightInd w:val="0"/>
      <w:spacing w:line="241" w:lineRule="atLeast"/>
    </w:pPr>
    <w:rPr>
      <w:rFonts w:eastAsia="Cambria" w:cs="Arial"/>
      <w:lang w:val="sl-SI"/>
    </w:rPr>
  </w:style>
  <w:style w:type="character" w:customStyle="1" w:styleId="A5">
    <w:name w:val="A5"/>
    <w:uiPriority w:val="99"/>
    <w:rsid w:val="0098049B"/>
    <w:rPr>
      <w:color w:val="000000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D5A3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05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ca.smolcic\AppData\Local\Microsoft\Windows\INetCache\Content.Outlook\CTAK6W00\KGBL-OE_SrednjaGlasbenainBaletnaSola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1AD4B6-EABB-41A7-B849-25EDED2E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KGBL-OE_SrednjaGlasbenainBaletnaSola-1</Template>
  <TotalTime>36</TotalTime>
  <Pages>2</Pages>
  <Words>81</Words>
  <Characters>465</Characters>
  <Application>Microsoft Office Word</Application>
  <DocSecurity>4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Blackbear&amp;Whitebear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Sonča Sara SMOLČIČ</dc:creator>
  <cp:keywords/>
  <dc:description/>
  <cp:lastModifiedBy>Tina TOMELJ</cp:lastModifiedBy>
  <cp:revision>2</cp:revision>
  <cp:lastPrinted>2015-10-15T10:22:00Z</cp:lastPrinted>
  <dcterms:created xsi:type="dcterms:W3CDTF">2015-10-19T11:36:00Z</dcterms:created>
  <dcterms:modified xsi:type="dcterms:W3CDTF">2015-10-19T11:36:00Z</dcterms:modified>
</cp:coreProperties>
</file>